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57E7" w14:textId="77777777" w:rsidR="00115C41" w:rsidRDefault="00115C41"/>
    <w:p w14:paraId="499D24D0" w14:textId="77777777" w:rsidR="00115C41" w:rsidRDefault="00115C41"/>
    <w:p w14:paraId="2C9A2EFB" w14:textId="77777777" w:rsidR="00115C41" w:rsidRDefault="00115C41"/>
    <w:p w14:paraId="320930D8" w14:textId="77777777" w:rsidR="00115C41" w:rsidRDefault="00115C41"/>
    <w:tbl>
      <w:tblPr>
        <w:tblStyle w:val="Tabellenraster1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115C41" w14:paraId="24E724CC" w14:textId="77777777">
        <w:trPr>
          <w:trHeight w:hRule="exact" w:val="2361"/>
        </w:trPr>
        <w:tc>
          <w:tcPr>
            <w:tcW w:w="4536" w:type="dxa"/>
          </w:tcPr>
          <w:p w14:paraId="10805779" w14:textId="26C47F41" w:rsidR="00A9634A" w:rsidRPr="00A9634A" w:rsidRDefault="004E2035" w:rsidP="004E2035">
            <w:pPr>
              <w:autoSpaceDE w:val="0"/>
              <w:autoSpaceDN w:val="0"/>
              <w:adjustRightInd w:val="0"/>
              <w:spacing w:after="380" w:line="160" w:lineRule="atLeast"/>
              <w:contextualSpacing/>
              <w:jc w:val="both"/>
              <w:textAlignment w:val="center"/>
              <w:rPr>
                <w:rFonts w:ascii="Calibri" w:hAnsi="Calibri" w:cs="Calibri"/>
                <w:spacing w:val="1"/>
                <w:sz w:val="24"/>
              </w:rPr>
            </w:pPr>
            <w:r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="00CE4E2D" w:rsidRPr="00A9634A">
              <w:rPr>
                <w:rFonts w:ascii="Calibri" w:hAnsi="Calibri" w:cs="Calibri"/>
                <w:spacing w:val="1"/>
                <w:sz w:val="24"/>
              </w:rPr>
              <w:t>Univ.-Klinik für Kinder- u. Jugendmedizin</w:t>
            </w:r>
          </w:p>
          <w:p w14:paraId="25A3AA42" w14:textId="0C0A90E2" w:rsidR="00115C41" w:rsidRDefault="00CE4E2D" w:rsidP="004E2035">
            <w:pPr>
              <w:autoSpaceDE w:val="0"/>
              <w:autoSpaceDN w:val="0"/>
              <w:adjustRightInd w:val="0"/>
              <w:spacing w:after="380" w:line="160" w:lineRule="atLeast"/>
              <w:contextualSpacing/>
              <w:jc w:val="both"/>
              <w:textAlignment w:val="center"/>
              <w:rPr>
                <w:rFonts w:ascii="Calibri" w:hAnsi="Calibri" w:cs="Calibri"/>
                <w:spacing w:val="1"/>
                <w:sz w:val="24"/>
              </w:rPr>
            </w:pPr>
            <w:r w:rsidRPr="00A9634A">
              <w:rPr>
                <w:rFonts w:ascii="Calibri" w:hAnsi="Calibri" w:cs="Calibri"/>
                <w:spacing w:val="1"/>
                <w:sz w:val="24"/>
              </w:rPr>
              <w:t xml:space="preserve"> Abt. Kinderheilkunde II</w:t>
            </w:r>
          </w:p>
          <w:p w14:paraId="6C5ADECD" w14:textId="3C04FF57" w:rsidR="00A9634A" w:rsidRDefault="004E2035" w:rsidP="004E2035">
            <w:pPr>
              <w:autoSpaceDE w:val="0"/>
              <w:autoSpaceDN w:val="0"/>
              <w:adjustRightInd w:val="0"/>
              <w:spacing w:after="380" w:line="160" w:lineRule="atLeast"/>
              <w:contextualSpacing/>
              <w:jc w:val="both"/>
              <w:textAlignment w:val="center"/>
              <w:rPr>
                <w:rFonts w:ascii="Calibri" w:hAnsi="Calibri" w:cs="Calibri"/>
                <w:spacing w:val="1"/>
                <w:sz w:val="24"/>
              </w:rPr>
            </w:pPr>
            <w:r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="00CE4E2D" w:rsidRPr="00A9634A">
              <w:rPr>
                <w:rFonts w:ascii="Calibri" w:hAnsi="Calibri" w:cs="Calibri"/>
                <w:spacing w:val="1"/>
                <w:sz w:val="24"/>
              </w:rPr>
              <w:t>Hoppe-Seyler-Str. 1</w:t>
            </w:r>
          </w:p>
          <w:p w14:paraId="12C76D03" w14:textId="047C9FA4" w:rsidR="00115C41" w:rsidRPr="00A9634A" w:rsidRDefault="004E2035" w:rsidP="004E2035">
            <w:pPr>
              <w:autoSpaceDE w:val="0"/>
              <w:autoSpaceDN w:val="0"/>
              <w:adjustRightInd w:val="0"/>
              <w:spacing w:after="380" w:line="160" w:lineRule="atLeast"/>
              <w:contextualSpacing/>
              <w:jc w:val="both"/>
              <w:textAlignment w:val="center"/>
              <w:rPr>
                <w:rFonts w:ascii="Calibri" w:hAnsi="Calibri" w:cs="Calibri"/>
                <w:spacing w:val="1"/>
                <w:sz w:val="12"/>
                <w:szCs w:val="12"/>
              </w:rPr>
            </w:pPr>
            <w:r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="00CE4E2D" w:rsidRPr="00A9634A">
              <w:rPr>
                <w:rFonts w:ascii="Calibri" w:hAnsi="Calibri" w:cs="Calibri"/>
                <w:spacing w:val="1"/>
                <w:sz w:val="24"/>
              </w:rPr>
              <w:t>72076 Tübingen</w:t>
            </w:r>
          </w:p>
          <w:p w14:paraId="07ADC710" w14:textId="77777777" w:rsidR="00115C41" w:rsidRDefault="00115C41">
            <w:pPr>
              <w:widowControl w:val="0"/>
              <w:suppressLineNumbers/>
              <w:suppressAutoHyphens/>
              <w:rPr>
                <w:rFonts w:eastAsia="Times New Roman" w:cstheme="minorHAnsi"/>
                <w:noProof/>
                <w:szCs w:val="22"/>
                <w:lang w:eastAsia="de-DE"/>
              </w:rPr>
            </w:pPr>
          </w:p>
          <w:p w14:paraId="30BA626B" w14:textId="77777777" w:rsidR="00115C41" w:rsidRDefault="00115C41">
            <w:pPr>
              <w:widowControl w:val="0"/>
              <w:suppressLineNumbers/>
              <w:suppressAutoHyphens/>
              <w:rPr>
                <w:rFonts w:eastAsia="Times New Roman" w:cstheme="minorHAnsi"/>
                <w:noProof/>
                <w:szCs w:val="22"/>
                <w:lang w:eastAsia="de-DE"/>
              </w:rPr>
            </w:pPr>
          </w:p>
          <w:p w14:paraId="795E5FC9" w14:textId="77777777" w:rsidR="00115C41" w:rsidRDefault="00115C41">
            <w:pPr>
              <w:widowControl w:val="0"/>
              <w:suppressLineNumbers/>
              <w:suppressAutoHyphens/>
              <w:rPr>
                <w:rFonts w:eastAsia="Times New Roman" w:cstheme="minorHAnsi"/>
                <w:noProof/>
                <w:szCs w:val="22"/>
                <w:lang w:eastAsia="de-DE"/>
              </w:rPr>
            </w:pPr>
          </w:p>
          <w:p w14:paraId="348D95B6" w14:textId="77777777" w:rsidR="00115C41" w:rsidRDefault="00115C41">
            <w:pPr>
              <w:widowControl w:val="0"/>
              <w:suppressLineNumbers/>
              <w:suppressAutoHyphens/>
              <w:rPr>
                <w:rFonts w:eastAsia="Times New Roman" w:cstheme="minorHAnsi"/>
                <w:noProof/>
                <w:szCs w:val="22"/>
                <w:lang w:eastAsia="de-DE"/>
              </w:rPr>
            </w:pPr>
          </w:p>
          <w:p w14:paraId="36B52BFA" w14:textId="77777777" w:rsidR="00115C41" w:rsidRDefault="00115C41">
            <w:pPr>
              <w:widowControl w:val="0"/>
              <w:suppressLineNumbers/>
              <w:suppressAutoHyphens/>
              <w:rPr>
                <w:rFonts w:eastAsia="Times New Roman" w:cstheme="minorHAnsi"/>
                <w:noProof/>
                <w:szCs w:val="22"/>
                <w:lang w:eastAsia="de-DE"/>
              </w:rPr>
            </w:pPr>
          </w:p>
          <w:p w14:paraId="5F64ECE3" w14:textId="77777777" w:rsidR="00115C41" w:rsidRDefault="00115C41">
            <w:pPr>
              <w:widowControl w:val="0"/>
              <w:suppressLineNumbers/>
              <w:suppressAutoHyphens/>
              <w:rPr>
                <w:rFonts w:eastAsia="Times New Roman" w:cstheme="minorHAnsi"/>
                <w:noProof/>
                <w:szCs w:val="22"/>
                <w:lang w:eastAsia="de-DE"/>
              </w:rPr>
            </w:pPr>
          </w:p>
          <w:p w14:paraId="3DE09CDA" w14:textId="77777777" w:rsidR="00115C41" w:rsidRDefault="00115C41">
            <w:pPr>
              <w:spacing w:after="110"/>
              <w:rPr>
                <w:szCs w:val="22"/>
              </w:rPr>
            </w:pPr>
          </w:p>
          <w:p w14:paraId="6CEE2F9C" w14:textId="77777777" w:rsidR="00115C41" w:rsidRDefault="00115C41">
            <w:pPr>
              <w:rPr>
                <w:szCs w:val="22"/>
              </w:rPr>
            </w:pPr>
          </w:p>
          <w:p w14:paraId="08A55A67" w14:textId="77777777" w:rsidR="00115C41" w:rsidRDefault="00115C41"/>
          <w:p w14:paraId="4A89D618" w14:textId="77777777" w:rsidR="00115C41" w:rsidRDefault="00115C41"/>
        </w:tc>
      </w:tr>
    </w:tbl>
    <w:p w14:paraId="527B63ED" w14:textId="77777777" w:rsidR="00115C41" w:rsidRDefault="00CE4E2D">
      <w:pPr>
        <w:framePr w:w="3029" w:h="5101" w:hRule="exact" w:hSpace="284" w:wrap="around" w:vAnchor="page" w:hAnchor="page" w:x="8237" w:y="1636" w:anchorLock="1"/>
        <w:spacing w:after="60"/>
        <w:rPr>
          <w:rFonts w:ascii="Calibri" w:eastAsia="Calibri" w:hAnsi="Calibri" w:cs="Times New Roman"/>
          <w:b/>
          <w:sz w:val="18"/>
        </w:rPr>
      </w:pPr>
      <w:r>
        <w:rPr>
          <w:rFonts w:ascii="Calibri" w:eastAsia="Calibri" w:hAnsi="Calibri" w:cs="Times New Roman"/>
          <w:b/>
          <w:sz w:val="18"/>
        </w:rPr>
        <w:t>Klinik für Kinder- und Jugendmedizin</w:t>
      </w:r>
    </w:p>
    <w:p w14:paraId="62B54F51" w14:textId="77777777" w:rsidR="00115C41" w:rsidRDefault="00CE4E2D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i/>
          <w:sz w:val="18"/>
        </w:rPr>
      </w:pPr>
      <w:r>
        <w:rPr>
          <w:rFonts w:ascii="Calibri" w:eastAsia="Calibri" w:hAnsi="Calibri" w:cs="Times New Roman"/>
          <w:i/>
          <w:sz w:val="18"/>
        </w:rPr>
        <w:t>Geschäftsleitung</w:t>
      </w:r>
    </w:p>
    <w:p w14:paraId="60B0B68F" w14:textId="77777777" w:rsidR="00115C41" w:rsidRDefault="00CE4E2D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i/>
          <w:sz w:val="18"/>
        </w:rPr>
      </w:pPr>
      <w:r>
        <w:rPr>
          <w:rFonts w:ascii="Calibri" w:eastAsia="Calibri" w:hAnsi="Calibri" w:cs="Times New Roman"/>
          <w:i/>
          <w:sz w:val="18"/>
        </w:rPr>
        <w:t>Prof. Dr. med. J. Fuchs</w:t>
      </w:r>
    </w:p>
    <w:p w14:paraId="76586782" w14:textId="77777777" w:rsidR="00115C41" w:rsidRDefault="00CE4E2D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i/>
          <w:sz w:val="18"/>
        </w:rPr>
      </w:pPr>
      <w:r>
        <w:rPr>
          <w:rFonts w:ascii="Calibri" w:eastAsia="Calibri" w:hAnsi="Calibri" w:cs="Times New Roman"/>
          <w:i/>
          <w:sz w:val="18"/>
        </w:rPr>
        <w:t>Maximilian Nägele, MBA</w:t>
      </w:r>
    </w:p>
    <w:p w14:paraId="3887E515" w14:textId="77777777" w:rsidR="00115C41" w:rsidRDefault="00115C41">
      <w:pPr>
        <w:framePr w:w="3029" w:h="5101" w:hRule="exact" w:hSpace="284" w:wrap="around" w:vAnchor="page" w:hAnchor="page" w:x="8237" w:y="1636" w:anchorLock="1"/>
        <w:spacing w:after="60"/>
        <w:rPr>
          <w:rFonts w:ascii="Calibri" w:eastAsia="Calibri" w:hAnsi="Calibri" w:cs="Times New Roman"/>
          <w:i/>
          <w:sz w:val="18"/>
        </w:rPr>
      </w:pPr>
    </w:p>
    <w:p w14:paraId="506C1E09" w14:textId="77777777" w:rsidR="00115C41" w:rsidRDefault="00CE4E2D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b/>
          <w:sz w:val="18"/>
        </w:rPr>
      </w:pPr>
      <w:r>
        <w:rPr>
          <w:rFonts w:ascii="Calibri" w:eastAsia="Calibri" w:hAnsi="Calibri" w:cs="Times New Roman"/>
          <w:b/>
          <w:sz w:val="18"/>
        </w:rPr>
        <w:t>Kinderheilkunde II mit Poliklinik</w:t>
      </w:r>
    </w:p>
    <w:p w14:paraId="5EC91D14" w14:textId="77777777" w:rsidR="00115C41" w:rsidRDefault="00CE4E2D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b/>
          <w:sz w:val="18"/>
        </w:rPr>
      </w:pPr>
      <w:r>
        <w:rPr>
          <w:rFonts w:ascii="Calibri" w:eastAsia="Calibri" w:hAnsi="Calibri" w:cs="Times New Roman"/>
          <w:b/>
          <w:sz w:val="18"/>
        </w:rPr>
        <w:t>Kardiologie–Intensivmedizin-Pulmologie</w:t>
      </w:r>
    </w:p>
    <w:p w14:paraId="646D71FD" w14:textId="77777777" w:rsidR="00115C41" w:rsidRDefault="00115C41">
      <w:pPr>
        <w:framePr w:w="3029" w:h="5101" w:hRule="exact" w:hSpace="284" w:wrap="around" w:vAnchor="page" w:hAnchor="page" w:x="8237" w:y="1636" w:anchorLock="1"/>
        <w:spacing w:after="60"/>
        <w:rPr>
          <w:rFonts w:ascii="Calibri" w:eastAsia="Calibri" w:hAnsi="Calibri" w:cs="Times New Roman"/>
          <w:b/>
          <w:sz w:val="18"/>
        </w:rPr>
      </w:pPr>
    </w:p>
    <w:p w14:paraId="55BADC10" w14:textId="77777777" w:rsidR="00115C41" w:rsidRDefault="00CE4E2D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b/>
          <w:sz w:val="18"/>
        </w:rPr>
      </w:pPr>
      <w:r w:rsidRPr="002D27C0">
        <w:rPr>
          <w:rFonts w:ascii="Calibri" w:eastAsia="Calibri" w:hAnsi="Calibri" w:cs="Times New Roman"/>
          <w:b/>
          <w:sz w:val="18"/>
        </w:rPr>
        <w:t xml:space="preserve">Prof. Dr. Dr. med. </w:t>
      </w:r>
      <w:r>
        <w:rPr>
          <w:rFonts w:ascii="Calibri" w:eastAsia="Calibri" w:hAnsi="Calibri" w:cs="Times New Roman"/>
          <w:b/>
          <w:sz w:val="18"/>
        </w:rPr>
        <w:t>J. Nordmeyer, MHBA</w:t>
      </w:r>
    </w:p>
    <w:p w14:paraId="7C9933E4" w14:textId="77777777" w:rsidR="00115C41" w:rsidRDefault="00CE4E2D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  <w:sz w:val="18"/>
        </w:rPr>
        <w:t>Ärztlicher Direktor</w:t>
      </w:r>
    </w:p>
    <w:p w14:paraId="1C68A91E" w14:textId="77777777" w:rsidR="00115C41" w:rsidRDefault="00115C41">
      <w:pPr>
        <w:framePr w:w="3029" w:h="5101" w:hRule="exact" w:hSpace="284" w:wrap="around" w:vAnchor="page" w:hAnchor="page" w:x="8237" w:y="1636" w:anchorLock="1"/>
        <w:rPr>
          <w:rFonts w:ascii="Calibri" w:eastAsia="Calibri" w:hAnsi="Calibri" w:cs="Times New Roman"/>
          <w:sz w:val="18"/>
        </w:rPr>
      </w:pPr>
    </w:p>
    <w:p w14:paraId="17161FA1" w14:textId="2E95D2BD" w:rsidR="00115C41" w:rsidRDefault="00115C41">
      <w:pPr>
        <w:rPr>
          <w:szCs w:val="22"/>
        </w:rPr>
      </w:pPr>
    </w:p>
    <w:p w14:paraId="46C8128B" w14:textId="44C26CD5" w:rsidR="00115C41" w:rsidRDefault="00A9634A">
      <w:pPr>
        <w:spacing w:line="360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 wp14:anchorId="01ABE69F" wp14:editId="32495FEE">
            <wp:simplePos x="0" y="0"/>
            <wp:positionH relativeFrom="column">
              <wp:posOffset>-195580</wp:posOffset>
            </wp:positionH>
            <wp:positionV relativeFrom="paragraph">
              <wp:posOffset>68580</wp:posOffset>
            </wp:positionV>
            <wp:extent cx="723900" cy="723900"/>
            <wp:effectExtent l="0" t="0" r="0" b="0"/>
            <wp:wrapTight wrapText="bothSides">
              <wp:wrapPolygon edited="0">
                <wp:start x="0" y="2842"/>
                <wp:lineTo x="0" y="18189"/>
                <wp:lineTo x="21032" y="18189"/>
                <wp:lineTo x="21032" y="2842"/>
                <wp:lineTo x="0" y="2842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7C3B09" w14:textId="5461F6F8" w:rsidR="00115C41" w:rsidRDefault="00115C41">
      <w:pPr>
        <w:spacing w:line="360" w:lineRule="auto"/>
        <w:rPr>
          <w:szCs w:val="22"/>
        </w:rPr>
      </w:pPr>
    </w:p>
    <w:p w14:paraId="7BF66A3B" w14:textId="77777777" w:rsidR="00A9634A" w:rsidRPr="00322788" w:rsidRDefault="00A9634A">
      <w:pPr>
        <w:spacing w:line="360" w:lineRule="auto"/>
        <w:rPr>
          <w:sz w:val="32"/>
          <w:szCs w:val="32"/>
        </w:rPr>
      </w:pPr>
      <w:r w:rsidRPr="00322788">
        <w:rPr>
          <w:b/>
          <w:bCs/>
          <w:sz w:val="32"/>
          <w:szCs w:val="32"/>
        </w:rPr>
        <w:t xml:space="preserve">  Rezeptanforderung</w:t>
      </w:r>
      <w:r w:rsidRPr="00322788">
        <w:rPr>
          <w:sz w:val="32"/>
          <w:szCs w:val="32"/>
        </w:rPr>
        <w:t xml:space="preserve"> </w:t>
      </w:r>
    </w:p>
    <w:p w14:paraId="2FC451CC" w14:textId="1982C5B2" w:rsidR="002342C3" w:rsidRDefault="00A9634A">
      <w:pPr>
        <w:spacing w:line="360" w:lineRule="auto"/>
        <w:rPr>
          <w:b/>
          <w:bCs/>
          <w:sz w:val="24"/>
        </w:rPr>
      </w:pPr>
      <w:r w:rsidRPr="00A9634A">
        <w:rPr>
          <w:b/>
          <w:bCs/>
          <w:sz w:val="24"/>
        </w:rPr>
        <w:t>Notwendig ist ein Überweisungsschein des laufenden Quartals</w:t>
      </w:r>
    </w:p>
    <w:p w14:paraId="5F58FCC4" w14:textId="3FCDF638" w:rsidR="002342C3" w:rsidRDefault="002342C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(Bitte mit frankiertem Rückumschlag!)</w:t>
      </w:r>
    </w:p>
    <w:p w14:paraId="39B80699" w14:textId="77777777" w:rsidR="00A9634A" w:rsidRDefault="00A9634A">
      <w:pPr>
        <w:spacing w:line="360" w:lineRule="auto"/>
        <w:rPr>
          <w:b/>
          <w:bCs/>
          <w:sz w:val="24"/>
        </w:rPr>
      </w:pP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A9634A" w14:paraId="7AC30911" w14:textId="77777777" w:rsidTr="004E2035">
        <w:trPr>
          <w:trHeight w:val="219"/>
        </w:trPr>
        <w:tc>
          <w:tcPr>
            <w:tcW w:w="10065" w:type="dxa"/>
          </w:tcPr>
          <w:p w14:paraId="270EB859" w14:textId="217842BD" w:rsidR="00A9634A" w:rsidRPr="00322788" w:rsidRDefault="00A9634A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22788">
              <w:rPr>
                <w:b/>
                <w:bCs/>
                <w:sz w:val="28"/>
                <w:szCs w:val="28"/>
              </w:rPr>
              <w:t>Name:</w:t>
            </w:r>
          </w:p>
        </w:tc>
      </w:tr>
      <w:tr w:rsidR="00A9634A" w14:paraId="561F6A42" w14:textId="77777777" w:rsidTr="004E2035">
        <w:trPr>
          <w:trHeight w:val="219"/>
        </w:trPr>
        <w:tc>
          <w:tcPr>
            <w:tcW w:w="10065" w:type="dxa"/>
          </w:tcPr>
          <w:p w14:paraId="273FD01B" w14:textId="1DA51352" w:rsidR="00A9634A" w:rsidRPr="00322788" w:rsidRDefault="00A9634A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22788">
              <w:rPr>
                <w:b/>
                <w:bCs/>
                <w:sz w:val="28"/>
                <w:szCs w:val="28"/>
              </w:rPr>
              <w:t>Vorname:</w:t>
            </w:r>
          </w:p>
        </w:tc>
      </w:tr>
      <w:tr w:rsidR="00A9634A" w14:paraId="396E9AD4" w14:textId="77777777" w:rsidTr="004E2035">
        <w:trPr>
          <w:trHeight w:val="219"/>
        </w:trPr>
        <w:tc>
          <w:tcPr>
            <w:tcW w:w="10065" w:type="dxa"/>
          </w:tcPr>
          <w:p w14:paraId="0E3C46A3" w14:textId="3C1C8F9D" w:rsidR="00A9634A" w:rsidRPr="00322788" w:rsidRDefault="00A9634A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22788">
              <w:rPr>
                <w:b/>
                <w:bCs/>
                <w:sz w:val="28"/>
                <w:szCs w:val="28"/>
              </w:rPr>
              <w:t>Geburtsdatum</w:t>
            </w:r>
            <w:r w:rsidR="00322788" w:rsidRPr="00322788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14:paraId="6E23C6D1" w14:textId="77777777" w:rsidR="00A9634A" w:rsidRDefault="00A9634A">
      <w:pPr>
        <w:spacing w:line="360" w:lineRule="auto"/>
        <w:rPr>
          <w:sz w:val="28"/>
          <w:szCs w:val="28"/>
        </w:rPr>
      </w:pPr>
    </w:p>
    <w:tbl>
      <w:tblPr>
        <w:tblStyle w:val="Tabellenraster"/>
        <w:tblW w:w="10094" w:type="dxa"/>
        <w:tblInd w:w="-289" w:type="dxa"/>
        <w:tblLook w:val="04A0" w:firstRow="1" w:lastRow="0" w:firstColumn="1" w:lastColumn="0" w:noHBand="0" w:noVBand="1"/>
      </w:tblPr>
      <w:tblGrid>
        <w:gridCol w:w="5191"/>
        <w:gridCol w:w="4903"/>
      </w:tblGrid>
      <w:tr w:rsidR="003F0ECD" w14:paraId="0078342A" w14:textId="77777777" w:rsidTr="004E2035">
        <w:trPr>
          <w:trHeight w:val="399"/>
        </w:trPr>
        <w:tc>
          <w:tcPr>
            <w:tcW w:w="5191" w:type="dxa"/>
          </w:tcPr>
          <w:p w14:paraId="7CE1F7D5" w14:textId="4820DB61" w:rsidR="003F0ECD" w:rsidRPr="00322788" w:rsidRDefault="003F0ECD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22788">
              <w:rPr>
                <w:b/>
                <w:bCs/>
                <w:sz w:val="28"/>
                <w:szCs w:val="28"/>
              </w:rPr>
              <w:t>Medikament</w:t>
            </w:r>
          </w:p>
        </w:tc>
        <w:tc>
          <w:tcPr>
            <w:tcW w:w="4903" w:type="dxa"/>
          </w:tcPr>
          <w:p w14:paraId="03ED8E4F" w14:textId="7260F7B4" w:rsidR="003F0ECD" w:rsidRPr="00322788" w:rsidRDefault="003F0ECD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22788">
              <w:rPr>
                <w:b/>
                <w:bCs/>
                <w:sz w:val="28"/>
                <w:szCs w:val="28"/>
              </w:rPr>
              <w:t>Dosierung</w:t>
            </w:r>
          </w:p>
        </w:tc>
      </w:tr>
      <w:tr w:rsidR="004E2035" w14:paraId="02AB8A25" w14:textId="77777777" w:rsidTr="004E2035">
        <w:trPr>
          <w:trHeight w:val="399"/>
        </w:trPr>
        <w:tc>
          <w:tcPr>
            <w:tcW w:w="5191" w:type="dxa"/>
          </w:tcPr>
          <w:p w14:paraId="412B0D87" w14:textId="77777777" w:rsidR="004E2035" w:rsidRPr="00322788" w:rsidRDefault="004E2035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03" w:type="dxa"/>
          </w:tcPr>
          <w:p w14:paraId="2BB2BA8D" w14:textId="77777777" w:rsidR="004E2035" w:rsidRPr="00322788" w:rsidRDefault="004E2035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4E2035" w14:paraId="6BB836C9" w14:textId="77777777" w:rsidTr="004E2035">
        <w:trPr>
          <w:trHeight w:val="399"/>
        </w:trPr>
        <w:tc>
          <w:tcPr>
            <w:tcW w:w="5191" w:type="dxa"/>
          </w:tcPr>
          <w:p w14:paraId="6D4B5BFF" w14:textId="77777777" w:rsidR="004E2035" w:rsidRPr="00322788" w:rsidRDefault="004E2035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03" w:type="dxa"/>
          </w:tcPr>
          <w:p w14:paraId="7F1535A7" w14:textId="77777777" w:rsidR="004E2035" w:rsidRPr="00322788" w:rsidRDefault="004E2035" w:rsidP="004E203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3F0ECD" w14:paraId="70A6A9CE" w14:textId="77777777" w:rsidTr="004E2035">
        <w:trPr>
          <w:trHeight w:val="261"/>
        </w:trPr>
        <w:tc>
          <w:tcPr>
            <w:tcW w:w="5191" w:type="dxa"/>
          </w:tcPr>
          <w:p w14:paraId="1E75CCB5" w14:textId="77777777" w:rsidR="003F0ECD" w:rsidRDefault="003F0ECD" w:rsidP="004E20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283AFDFE" w14:textId="77777777" w:rsidR="003F0ECD" w:rsidRDefault="003F0ECD" w:rsidP="004E20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F0ECD" w14:paraId="19D0E392" w14:textId="77777777" w:rsidTr="004E2035">
        <w:trPr>
          <w:trHeight w:val="204"/>
        </w:trPr>
        <w:tc>
          <w:tcPr>
            <w:tcW w:w="5191" w:type="dxa"/>
          </w:tcPr>
          <w:p w14:paraId="44CD35F4" w14:textId="77777777" w:rsidR="003F0ECD" w:rsidRDefault="003F0ECD" w:rsidP="004E20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0F9B9DB2" w14:textId="77777777" w:rsidR="003F0ECD" w:rsidRDefault="003F0ECD" w:rsidP="004E20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F0ECD" w14:paraId="515A7AC8" w14:textId="77777777" w:rsidTr="004E2035">
        <w:trPr>
          <w:trHeight w:val="219"/>
        </w:trPr>
        <w:tc>
          <w:tcPr>
            <w:tcW w:w="5191" w:type="dxa"/>
          </w:tcPr>
          <w:p w14:paraId="7DB707B1" w14:textId="77777777" w:rsidR="003F0ECD" w:rsidRDefault="003F0ECD" w:rsidP="004E20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71AEFF38" w14:textId="77777777" w:rsidR="003F0ECD" w:rsidRDefault="003F0ECD" w:rsidP="004E203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80B9426" w14:textId="77777777" w:rsidR="004E2035" w:rsidRDefault="004E2035">
      <w:pPr>
        <w:spacing w:line="360" w:lineRule="auto"/>
        <w:rPr>
          <w:sz w:val="24"/>
        </w:rPr>
      </w:pPr>
    </w:p>
    <w:p w14:paraId="4E43AE86" w14:textId="482B4670" w:rsidR="003F0ECD" w:rsidRPr="004E2035" w:rsidRDefault="003F0ECD">
      <w:pPr>
        <w:spacing w:line="360" w:lineRule="auto"/>
        <w:rPr>
          <w:sz w:val="24"/>
        </w:rPr>
      </w:pPr>
      <w:r w:rsidRPr="004E2035">
        <w:rPr>
          <w:sz w:val="24"/>
        </w:rPr>
        <w:t>Kardiologie Rezepte an:  kinder.kardioambulanz@</w:t>
      </w:r>
      <w:r w:rsidR="002342C3" w:rsidRPr="004E2035">
        <w:rPr>
          <w:sz w:val="24"/>
        </w:rPr>
        <w:t>med.uni-tuebingen.de</w:t>
      </w:r>
    </w:p>
    <w:p w14:paraId="1DBA63AE" w14:textId="1213FC91" w:rsidR="003F0ECD" w:rsidRPr="004E2035" w:rsidRDefault="003F0ECD">
      <w:pPr>
        <w:spacing w:line="360" w:lineRule="auto"/>
        <w:rPr>
          <w:sz w:val="24"/>
        </w:rPr>
      </w:pPr>
      <w:r w:rsidRPr="004E2035">
        <w:rPr>
          <w:sz w:val="24"/>
        </w:rPr>
        <w:t>Pulmologie Rezepte an:   kinder.pulmo@med.uni-tuebingen.de</w:t>
      </w:r>
    </w:p>
    <w:p w14:paraId="5BA05E2A" w14:textId="77777777" w:rsidR="00A9634A" w:rsidRPr="00A9634A" w:rsidRDefault="00A9634A">
      <w:pPr>
        <w:spacing w:line="360" w:lineRule="auto"/>
        <w:rPr>
          <w:sz w:val="28"/>
          <w:szCs w:val="28"/>
        </w:rPr>
      </w:pPr>
    </w:p>
    <w:sectPr w:rsidR="00A9634A" w:rsidRPr="00A9634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1" w:h="16817"/>
      <w:pgMar w:top="1588" w:right="844" w:bottom="1418" w:left="1418" w:header="284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6770" w14:textId="77777777" w:rsidR="00115C41" w:rsidRDefault="00CE4E2D">
      <w:r>
        <w:separator/>
      </w:r>
    </w:p>
  </w:endnote>
  <w:endnote w:type="continuationSeparator" w:id="0">
    <w:p w14:paraId="03EC4831" w14:textId="77777777" w:rsidR="00115C41" w:rsidRDefault="00CE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4913" w14:textId="77777777" w:rsidR="00115C41" w:rsidRDefault="00CE4E2D">
    <w:pPr>
      <w:pStyle w:val="Fuzeile"/>
      <w:rPr>
        <w:color w:val="FFFFFF" w:themeColor="background1"/>
      </w:rPr>
    </w:pPr>
    <w:r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985273" wp14:editId="509FF306">
              <wp:simplePos x="0" y="0"/>
              <wp:positionH relativeFrom="margin">
                <wp:align>right</wp:align>
              </wp:positionH>
              <wp:positionV relativeFrom="bottomMargin">
                <wp:posOffset>431800</wp:posOffset>
              </wp:positionV>
              <wp:extent cx="936000" cy="180000"/>
              <wp:effectExtent l="0" t="0" r="0" b="10795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0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E9116" w14:textId="77777777" w:rsidR="00115C41" w:rsidRDefault="00CE4E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C0E81C" w14:textId="77777777" w:rsidR="00115C41" w:rsidRDefault="00115C4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85273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22.5pt;margin-top:34pt;width:73.7pt;height:14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" filled="f" stroked="f" strokeweight=".5pt">
              <v:textbox inset="0,0,0,0">
                <w:txbxContent>
                  <w:p w14:paraId="6D6E9116" w14:textId="77777777" w:rsidR="00115C41" w:rsidRDefault="00CE4E2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Seite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von 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noProof/>
                        <w:sz w:val="16"/>
                        <w:szCs w:val="16"/>
                      </w:rPr>
                      <w:instrText xml:space="preserve"> NUMPAGES  \* MERGEFORMAT </w:instrTex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  <w:p w14:paraId="45C0E81C" w14:textId="77777777" w:rsidR="00115C41" w:rsidRDefault="00115C41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115C41" w14:paraId="3B8AFFC8" w14:textId="77777777">
      <w:tc>
        <w:tcPr>
          <w:tcW w:w="3402" w:type="dxa"/>
        </w:tcPr>
        <w:p w14:paraId="5DB887AA" w14:textId="77777777" w:rsidR="00115C41" w:rsidRDefault="00CE4E2D">
          <w:pPr>
            <w:pStyle w:val="UKTStandard7"/>
            <w:rPr>
              <w:rStyle w:val="bold"/>
            </w:rPr>
          </w:pPr>
          <w:r>
            <w:rPr>
              <w:rStyle w:val="bold"/>
            </w:rPr>
            <w:t>Universitätsklinikum Tübingen</w:t>
          </w:r>
        </w:p>
        <w:p w14:paraId="0B39754E" w14:textId="77777777" w:rsidR="00115C41" w:rsidRDefault="00CE4E2D">
          <w:pPr>
            <w:pStyle w:val="UKTStandard7"/>
          </w:pPr>
          <w:r>
            <w:t>Anstalt des öffentlichen Rechts, Sitz Tübingen</w:t>
          </w:r>
        </w:p>
        <w:p w14:paraId="3655DE12" w14:textId="77777777" w:rsidR="00115C41" w:rsidRDefault="00CE4E2D">
          <w:pPr>
            <w:pStyle w:val="UKTStandard7"/>
          </w:pPr>
          <w:r>
            <w:t>Steuer-Nr. 86156/09402</w:t>
          </w:r>
          <w:r>
            <w:br/>
          </w:r>
          <w:proofErr w:type="spellStart"/>
          <w:r>
            <w:t>USt</w:t>
          </w:r>
          <w:proofErr w:type="spellEnd"/>
          <w:r>
            <w:t>.-ID: DE 146 889 674</w:t>
          </w:r>
          <w:r>
            <w:tab/>
          </w:r>
        </w:p>
        <w:p w14:paraId="17351CE0" w14:textId="77777777" w:rsidR="00115C41" w:rsidRDefault="00CE4E2D">
          <w:pPr>
            <w:pStyle w:val="UKTStandard7"/>
          </w:pPr>
          <w:proofErr w:type="spellStart"/>
          <w:r>
            <w:t>Geissweg</w:t>
          </w:r>
          <w:proofErr w:type="spellEnd"/>
          <w:r>
            <w:t xml:space="preserve"> 3</w:t>
          </w:r>
          <w:r>
            <w:br/>
            <w:t>72076 Tübingen</w:t>
          </w:r>
        </w:p>
        <w:p w14:paraId="6BA18A06" w14:textId="77777777" w:rsidR="00115C41" w:rsidRDefault="00CE4E2D">
          <w:pPr>
            <w:pStyle w:val="UKTStandard7"/>
          </w:pPr>
          <w:r>
            <w:t>Tel. +49 7071 29-0</w:t>
          </w:r>
          <w:r>
            <w:br/>
            <w:t>www.medizin.uni-tuebingen.de</w:t>
          </w:r>
        </w:p>
      </w:tc>
      <w:tc>
        <w:tcPr>
          <w:tcW w:w="3402" w:type="dxa"/>
        </w:tcPr>
        <w:p w14:paraId="2F39016A" w14:textId="77777777" w:rsidR="00115C41" w:rsidRDefault="00CE4E2D">
          <w:pPr>
            <w:pStyle w:val="UKTStandard7"/>
          </w:pPr>
          <w:r>
            <w:rPr>
              <w:rStyle w:val="bold"/>
            </w:rPr>
            <w:t>Aufsichtsrat</w:t>
          </w:r>
        </w:p>
        <w:p w14:paraId="38F81574" w14:textId="77777777" w:rsidR="00115C41" w:rsidRDefault="00CE4E2D">
          <w:pPr>
            <w:pStyle w:val="UKTStandard7"/>
          </w:pPr>
          <w:r>
            <w:t>Dr. Hans J. Reiter (Vorsitzender)</w:t>
          </w:r>
        </w:p>
        <w:p w14:paraId="205BC3BB" w14:textId="77777777" w:rsidR="00115C41" w:rsidRDefault="00CE4E2D">
          <w:pPr>
            <w:pStyle w:val="UKTStandard7"/>
            <w:rPr>
              <w:rStyle w:val="bold"/>
            </w:rPr>
          </w:pPr>
          <w:r>
            <w:rPr>
              <w:rStyle w:val="bold"/>
            </w:rPr>
            <w:t xml:space="preserve">Vorstand </w:t>
          </w:r>
        </w:p>
        <w:p w14:paraId="7B70A66F" w14:textId="77777777" w:rsidR="00115C41" w:rsidRDefault="00CE4E2D">
          <w:pPr>
            <w:pStyle w:val="UKTStandard7"/>
          </w:pPr>
          <w:r>
            <w:t>Prof. Dr. Jens Maschmann (Vorsitzender)</w:t>
          </w:r>
          <w:r>
            <w:br/>
            <w:t>Gabriele Sonntag (Stellv. Vorsitzende)</w:t>
          </w:r>
          <w:r>
            <w:br/>
            <w:t>Prof. Dr. Ulrike Ernemann</w:t>
          </w:r>
          <w:r>
            <w:br/>
            <w:t>Prof. Dr. Bernd Pichler</w:t>
          </w:r>
          <w:r>
            <w:br/>
            <w:t>Klaus Tischler</w:t>
          </w:r>
        </w:p>
      </w:tc>
      <w:tc>
        <w:tcPr>
          <w:tcW w:w="3402" w:type="dxa"/>
        </w:tcPr>
        <w:p w14:paraId="2BADF7CC" w14:textId="77777777" w:rsidR="00115C41" w:rsidRDefault="00CE4E2D">
          <w:pPr>
            <w:pStyle w:val="UKTStandard7"/>
          </w:pPr>
          <w:r>
            <w:rPr>
              <w:rStyle w:val="bold"/>
            </w:rPr>
            <w:t>Banken</w:t>
          </w:r>
        </w:p>
        <w:p w14:paraId="4C08102B" w14:textId="77777777" w:rsidR="00115C41" w:rsidRDefault="00CE4E2D">
          <w:pPr>
            <w:pStyle w:val="UKTStandard7"/>
          </w:pPr>
          <w:r>
            <w:t>Baden-Württembergische Bank Stuttgart:</w:t>
          </w:r>
        </w:p>
        <w:p w14:paraId="6C613143" w14:textId="77777777" w:rsidR="00115C41" w:rsidRDefault="00CE4E2D">
          <w:pPr>
            <w:pStyle w:val="UKTStandard7"/>
          </w:pPr>
          <w:r>
            <w:t>(BLZ 600 501 01) Konto-Nr. 7477 5037 93</w:t>
          </w:r>
          <w:r>
            <w:br/>
            <w:t>IBAN: DE 41 6005 0101 7477 5037 93</w:t>
          </w:r>
          <w:r>
            <w:br/>
            <w:t>BIC (SWIFT-Code): SOLADEST600</w:t>
          </w:r>
        </w:p>
        <w:p w14:paraId="67ABC9E7" w14:textId="77777777" w:rsidR="00115C41" w:rsidRDefault="00CE4E2D">
          <w:pPr>
            <w:pStyle w:val="UKTStandard7"/>
          </w:pPr>
          <w:r>
            <w:t>Kreissparkasse Tübingen:</w:t>
          </w:r>
        </w:p>
        <w:p w14:paraId="446D98C8" w14:textId="77777777" w:rsidR="00115C41" w:rsidRDefault="00CE4E2D">
          <w:pPr>
            <w:pStyle w:val="UKTStandard7"/>
          </w:pPr>
          <w:r>
            <w:t>(BLZ 641 500 20) Konto-Nr. 14 144</w:t>
          </w:r>
          <w:r>
            <w:br/>
            <w:t>IBAN: DE 79 6415 0020 0000 0141 44</w:t>
          </w:r>
          <w:r>
            <w:br/>
            <w:t>BIC (SWIFT-Code): SOLADES1TUB</w:t>
          </w:r>
          <w:r>
            <w:tab/>
          </w:r>
        </w:p>
      </w:tc>
    </w:tr>
  </w:tbl>
  <w:p w14:paraId="5E836E4D" w14:textId="77777777" w:rsidR="00115C41" w:rsidRDefault="00CE4E2D">
    <w:pPr>
      <w:pStyle w:val="Fuzeile"/>
      <w:rPr>
        <w:color w:val="FFFFFF" w:themeColor="background1"/>
      </w:rPr>
    </w:pPr>
    <w:r>
      <w:rPr>
        <w:noProof/>
        <w:color w:val="FFFFFF" w:themeColor="background1"/>
        <w:lang w:eastAsia="de-DE"/>
      </w:rPr>
      <mc:AlternateContent>
        <mc:Choice Requires="wps">
          <w:drawing>
            <wp:anchor distT="180340" distB="0" distL="114300" distR="114300" simplePos="0" relativeHeight="251668480" behindDoc="0" locked="0" layoutInCell="1" allowOverlap="1" wp14:anchorId="6A3B045B" wp14:editId="752314C9">
              <wp:simplePos x="0" y="0"/>
              <wp:positionH relativeFrom="margin">
                <wp:posOffset>-317</wp:posOffset>
              </wp:positionH>
              <wp:positionV relativeFrom="paragraph">
                <wp:posOffset>-1358900</wp:posOffset>
              </wp:positionV>
              <wp:extent cx="5936400" cy="223200"/>
              <wp:effectExtent l="0" t="0" r="7620" b="571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400" cy="22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F5E97" w14:textId="77777777" w:rsidR="00115C41" w:rsidRDefault="00115C4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B045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9" type="#_x0000_t202" style="position:absolute;margin-left:0;margin-top:-107pt;width:467.45pt;height:17.55pt;z-index:251668480;visibility:visible;mso-wrap-style:square;mso-width-percent:0;mso-height-percent:0;mso-wrap-distance-left:9pt;mso-wrap-distance-top:14.2pt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" fillcolor="white [3201]" stroked="f" strokeweight=".5pt">
              <v:textbox inset="0,0,0,0">
                <w:txbxContent>
                  <w:p w14:paraId="426F5E97" w14:textId="77777777" w:rsidR="00115C41" w:rsidRDefault="00115C41">
                    <w:pPr>
                      <w:jc w:val="right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CC94" w14:textId="77777777" w:rsidR="00115C41" w:rsidRDefault="00CE4E2D">
      <w:r>
        <w:separator/>
      </w:r>
    </w:p>
  </w:footnote>
  <w:footnote w:type="continuationSeparator" w:id="0">
    <w:p w14:paraId="0C90AD42" w14:textId="77777777" w:rsidR="00115C41" w:rsidRDefault="00CE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EF04" w14:textId="77777777" w:rsidR="00115C41" w:rsidRDefault="00CE4E2D">
    <w:pPr>
      <w:pStyle w:val="Kopfzeile"/>
      <w:rPr>
        <w:color w:val="FFFFFF" w:themeColor="background1"/>
      </w:rPr>
    </w:pPr>
    <w:r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198ABB0" wp14:editId="08FF70D5">
              <wp:simplePos x="0" y="0"/>
              <wp:positionH relativeFrom="margin">
                <wp:align>right</wp:align>
              </wp:positionH>
              <wp:positionV relativeFrom="page">
                <wp:posOffset>428625</wp:posOffset>
              </wp:positionV>
              <wp:extent cx="5918400" cy="396000"/>
              <wp:effectExtent l="0" t="0" r="6350" b="444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400" cy="39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E15B47" w14:textId="7B77B18B" w:rsidR="00115C41" w:rsidRDefault="00CE4E2D">
                          <w:pPr>
                            <w:pStyle w:val="UKTStandard7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Betreff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342C3">
                            <w:rPr>
                              <w:b/>
                              <w:bCs/>
                              <w:noProof/>
                            </w:rPr>
                            <w:t>Fehler! Kein Text mit angegebener Formatvorlage im Dokument.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8ABB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4.8pt;margin-top:33.75pt;width:466pt;height:31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" fillcolor="white [3201]" stroked="f" strokeweight=".5pt">
              <v:textbox inset="0,0,0,0">
                <w:txbxContent>
                  <w:p w14:paraId="5DE15B47" w14:textId="7B77B18B" w:rsidR="00115C41" w:rsidRDefault="00CE4E2D">
                    <w:pPr>
                      <w:pStyle w:val="UKTStandard7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Betreff  \* MERGEFORMAT </w:instrText>
                    </w:r>
                    <w:r w:rsidR="00A9634A">
                      <w:rPr>
                        <w:noProof/>
                      </w:rPr>
                      <w:fldChar w:fldCharType="separate"/>
                    </w:r>
                    <w:r w:rsidR="002342C3">
                      <w:rPr>
                        <w:b/>
                        <w:bCs/>
                        <w:noProof/>
                      </w:rPr>
                      <w:t>Fehler! Kein Text mit angegebener Formatvorlage im Dokument.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D703" w14:textId="77777777" w:rsidR="00115C41" w:rsidRDefault="00CE4E2D">
    <w:pPr>
      <w:pStyle w:val="Kopfzeile"/>
      <w:ind w:right="-284"/>
      <w:jc w:val="right"/>
      <w:rPr>
        <w:color w:val="FFFFFF" w:themeColor="background1"/>
      </w:rPr>
    </w:pPr>
    <w:r>
      <w:rPr>
        <w:color w:val="FFFFFF" w:themeColor="background1"/>
      </w:rPr>
      <w:tab/>
      <w:t xml:space="preserve"> </w:t>
    </w:r>
    <w:r>
      <w:rPr>
        <w:noProof/>
      </w:rPr>
      <w:drawing>
        <wp:inline distT="0" distB="0" distL="0" distR="0" wp14:anchorId="233B0094" wp14:editId="2991E79D">
          <wp:extent cx="2777490" cy="538480"/>
          <wp:effectExtent l="0" t="0" r="3810" b="0"/>
          <wp:docPr id="31" name="Grafik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fik 3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7" t="21078" r="5939" b="17444"/>
                  <a:stretch/>
                </pic:blipFill>
                <pic:spPr bwMode="auto">
                  <a:xfrm>
                    <a:off x="0" y="0"/>
                    <a:ext cx="2777490" cy="538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D6F2E33" wp14:editId="0D4C5543">
              <wp:simplePos x="0" y="0"/>
              <wp:positionH relativeFrom="page">
                <wp:posOffset>107950</wp:posOffset>
              </wp:positionH>
              <wp:positionV relativeFrom="page">
                <wp:posOffset>3778250</wp:posOffset>
              </wp:positionV>
              <wp:extent cx="107950" cy="0"/>
              <wp:effectExtent l="0" t="0" r="2540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5pt" to="17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" strokecolor="#baa874 [3215]" strokeweight=".5pt">
              <w10:wrap anchorx="page" anchory="page"/>
              <w10:anchorlock/>
            </v:line>
          </w:pict>
        </mc:Fallback>
      </mc:AlternateContent>
    </w:r>
    <w:r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46FB30C" wp14:editId="0C34A6AF">
              <wp:simplePos x="0" y="0"/>
              <wp:positionH relativeFrom="page">
                <wp:posOffset>6085840</wp:posOffset>
              </wp:positionH>
              <wp:positionV relativeFrom="page">
                <wp:posOffset>9001125</wp:posOffset>
              </wp:positionV>
              <wp:extent cx="755015" cy="260350"/>
              <wp:effectExtent l="0" t="0" r="6985" b="6350"/>
              <wp:wrapSquare wrapText="bothSides"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CAFEE" w14:textId="77777777" w:rsidR="00115C41" w:rsidRDefault="00CE4E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FB30C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8" type="#_x0000_t202" style="position:absolute;left:0;text-align:left;margin-left:479.2pt;margin-top:708.75pt;width:59.4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" filled="f" stroked="f" strokeweight=".5pt">
              <v:textbox inset="0,0,0,0">
                <w:txbxContent>
                  <w:p w14:paraId="41ECAFEE" w14:textId="77777777" w:rsidR="00115C41" w:rsidRDefault="00CE4E2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Seite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von 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noProof/>
                        <w:sz w:val="16"/>
                        <w:szCs w:val="16"/>
                      </w:rPr>
                      <w:instrText xml:space="preserve"> NUMPAGES  \* MERGEFORMAT </w:instrTex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B3A73" wp14:editId="0D2E346F">
              <wp:simplePos x="0" y="0"/>
              <wp:positionH relativeFrom="column">
                <wp:posOffset>-791845</wp:posOffset>
              </wp:positionH>
              <wp:positionV relativeFrom="paragraph">
                <wp:posOffset>5157470</wp:posOffset>
              </wp:positionV>
              <wp:extent cx="215900" cy="0"/>
              <wp:effectExtent l="0" t="0" r="3175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35pt,406.1pt" to="-45.35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" strokecolor="#baa874 [3215]" strokeweight=".5pt"/>
          </w:pict>
        </mc:Fallback>
      </mc:AlternateContent>
    </w:r>
    <w:r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09E33F5" wp14:editId="103C093C">
              <wp:simplePos x="0" y="0"/>
              <wp:positionH relativeFrom="page">
                <wp:posOffset>107950</wp:posOffset>
              </wp:positionH>
              <wp:positionV relativeFrom="page">
                <wp:posOffset>7553325</wp:posOffset>
              </wp:positionV>
              <wp:extent cx="107950" cy="0"/>
              <wp:effectExtent l="0" t="0" r="2540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594.75pt" to="17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" strokecolor="#baa874 [3215]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828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76CD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25A9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446F8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13E1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E82486"/>
    <w:multiLevelType w:val="hybridMultilevel"/>
    <w:tmpl w:val="DD443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222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763252">
    <w:abstractNumId w:val="4"/>
  </w:num>
  <w:num w:numId="2" w16cid:durableId="534006771">
    <w:abstractNumId w:val="3"/>
  </w:num>
  <w:num w:numId="3" w16cid:durableId="380178158">
    <w:abstractNumId w:val="2"/>
  </w:num>
  <w:num w:numId="4" w16cid:durableId="525796961">
    <w:abstractNumId w:val="1"/>
  </w:num>
  <w:num w:numId="5" w16cid:durableId="846864611">
    <w:abstractNumId w:val="0"/>
  </w:num>
  <w:num w:numId="6" w16cid:durableId="184294383">
    <w:abstractNumId w:val="6"/>
  </w:num>
  <w:num w:numId="7" w16cid:durableId="544802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autoHyphenation/>
  <w:consecutiveHyphenLimit w:val="2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41"/>
    <w:rsid w:val="00115C41"/>
    <w:rsid w:val="002342C3"/>
    <w:rsid w:val="002D27C0"/>
    <w:rsid w:val="00322788"/>
    <w:rsid w:val="003F0ECD"/>
    <w:rsid w:val="004C5203"/>
    <w:rsid w:val="004E2035"/>
    <w:rsid w:val="007236F7"/>
    <w:rsid w:val="009C6916"/>
    <w:rsid w:val="009F2895"/>
    <w:rsid w:val="00A9634A"/>
    <w:rsid w:val="00B36EBD"/>
    <w:rsid w:val="00B92625"/>
    <w:rsid w:val="00C75FCF"/>
    <w:rsid w:val="00CE4E2D"/>
    <w:rsid w:val="00D35939"/>
    <w:rsid w:val="00DE64A1"/>
    <w:rsid w:val="00F23269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75EAFE3"/>
  <w15:docId w15:val="{CC1D24DD-45E5-45E3-8F9A-6EB797F1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_11"/>
    <w:qFormat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85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sz w:val="18"/>
      <w:szCs w:val="18"/>
    </w:rPr>
  </w:style>
  <w:style w:type="paragraph" w:customStyle="1" w:styleId="UKTStandard7">
    <w:name w:val="UKT_Standard_7"/>
    <w:basedOn w:val="Standard"/>
    <w:link w:val="UKTStandard7Zchn"/>
    <w:uiPriority w:val="99"/>
    <w:pPr>
      <w:autoSpaceDE w:val="0"/>
      <w:autoSpaceDN w:val="0"/>
      <w:adjustRightInd w:val="0"/>
      <w:spacing w:after="40" w:line="160" w:lineRule="atLeast"/>
      <w:textAlignment w:val="center"/>
    </w:pPr>
    <w:rPr>
      <w:rFonts w:ascii="Calibri" w:hAnsi="Calibri" w:cs="Calibri"/>
      <w:color w:val="000000"/>
      <w:spacing w:val="1"/>
      <w:sz w:val="14"/>
      <w:szCs w:val="14"/>
    </w:rPr>
  </w:style>
  <w:style w:type="character" w:customStyle="1" w:styleId="bold">
    <w:name w:val="bold"/>
    <w:uiPriority w:val="99"/>
    <w:rPr>
      <w:rFonts w:ascii="Calibri" w:hAnsi="Calibri" w:cs="Calibri"/>
      <w:b/>
      <w:bCs/>
      <w:spacing w:val="1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Pr>
      <w:color w:val="7F889C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448591" w:themeColor="accent1" w:themeShade="BF"/>
      <w:sz w:val="32"/>
      <w:szCs w:val="32"/>
    </w:rPr>
  </w:style>
  <w:style w:type="paragraph" w:customStyle="1" w:styleId="Standard9">
    <w:name w:val="Standard_9"/>
    <w:basedOn w:val="Standard"/>
    <w:qFormat/>
    <w:pPr>
      <w:framePr w:hSpace="141" w:wrap="around" w:vAnchor="text" w:hAnchor="margin" w:xAlign="right" w:y="102"/>
    </w:pPr>
    <w:rPr>
      <w:sz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Betreff">
    <w:name w:val="Betreff"/>
    <w:basedOn w:val="Standard"/>
    <w:link w:val="BetreffZchn"/>
    <w:qFormat/>
    <w:rPr>
      <w:b/>
    </w:rPr>
  </w:style>
  <w:style w:type="character" w:customStyle="1" w:styleId="BetreffZchn">
    <w:name w:val="Betreff Zchn"/>
    <w:basedOn w:val="Absatz-Standardschriftart"/>
    <w:link w:val="Betreff"/>
    <w:rPr>
      <w:b/>
      <w:sz w:val="2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SchwacheHervorhebung">
    <w:name w:val="Subtle Emphasis"/>
    <w:uiPriority w:val="19"/>
    <w:qFormat/>
    <w:rPr>
      <w:color w:val="BAA874" w:themeColor="text2"/>
    </w:rPr>
  </w:style>
  <w:style w:type="paragraph" w:customStyle="1" w:styleId="Absenderzeile">
    <w:name w:val="Absenderzeile"/>
    <w:basedOn w:val="UKTStandard7"/>
    <w:link w:val="AbsenderzeileZchn"/>
    <w:qFormat/>
    <w:pPr>
      <w:spacing w:after="0"/>
    </w:pPr>
    <w:rPr>
      <w:color w:val="auto"/>
    </w:rPr>
  </w:style>
  <w:style w:type="character" w:customStyle="1" w:styleId="UKTStandard7Zchn">
    <w:name w:val="UKT_Standard_7 Zchn"/>
    <w:basedOn w:val="Absatz-Standardschriftart"/>
    <w:link w:val="UKTStandard7"/>
    <w:uiPriority w:val="99"/>
    <w:rPr>
      <w:rFonts w:ascii="Calibri" w:hAnsi="Calibri" w:cs="Calibri"/>
      <w:color w:val="000000"/>
      <w:spacing w:val="1"/>
      <w:sz w:val="14"/>
      <w:szCs w:val="14"/>
    </w:rPr>
  </w:style>
  <w:style w:type="character" w:customStyle="1" w:styleId="AbsenderzeileZchn">
    <w:name w:val="Absenderzeile Zchn"/>
    <w:basedOn w:val="UKTStandard7Zchn"/>
    <w:link w:val="Absenderzeile"/>
    <w:rPr>
      <w:rFonts w:ascii="Calibri" w:hAnsi="Calibri" w:cs="Calibri"/>
      <w:color w:val="000000"/>
      <w:spacing w:val="1"/>
      <w:sz w:val="14"/>
      <w:szCs w:val="14"/>
    </w:rPr>
  </w:style>
  <w:style w:type="paragraph" w:styleId="Datum">
    <w:name w:val="Date"/>
    <w:basedOn w:val="Standard"/>
    <w:next w:val="Standard"/>
    <w:link w:val="DatumZchn"/>
    <w:unhideWhenUsed/>
    <w:qFormat/>
    <w:pPr>
      <w:spacing w:before="200"/>
      <w:jc w:val="right"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99"/>
    <w:rPr>
      <w:sz w:val="18"/>
      <w:szCs w:val="18"/>
    </w:rPr>
  </w:style>
  <w:style w:type="paragraph" w:styleId="KeinLeerraum">
    <w:name w:val="No Spacing"/>
    <w:uiPriority w:val="1"/>
    <w:qFormat/>
    <w:rPr>
      <w:sz w:val="22"/>
    </w:rPr>
  </w:style>
  <w:style w:type="table" w:customStyle="1" w:styleId="Tabellenraster1">
    <w:name w:val="Tabellenraster1"/>
    <w:basedOn w:val="NormaleTabelle"/>
    <w:next w:val="Tabellenraster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F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galer1\AppData\Local\Microsoft\Windows\Temporary%20Internet%20Files\Content.IE5\WO0GXYZA\UKT%20Briefvorlage%202019%20mit%20Logo%20.dotx" TargetMode="External"/></Relationships>
</file>

<file path=word/theme/theme1.xml><?xml version="1.0" encoding="utf-8"?>
<a:theme xmlns:a="http://schemas.openxmlformats.org/drawingml/2006/main" name="UKT_Farben">
  <a:themeElements>
    <a:clrScheme name="UKT">
      <a:dk1>
        <a:srgbClr val="3C3C41"/>
      </a:dk1>
      <a:lt1>
        <a:srgbClr val="FFFFFF"/>
      </a:lt1>
      <a:dk2>
        <a:srgbClr val="BAA874"/>
      </a:dk2>
      <a:lt2>
        <a:srgbClr val="465370"/>
      </a:lt2>
      <a:accent1>
        <a:srgbClr val="66ABB7"/>
      </a:accent1>
      <a:accent2>
        <a:srgbClr val="F1E790"/>
      </a:accent2>
      <a:accent3>
        <a:srgbClr val="D1CCC3"/>
      </a:accent3>
      <a:accent4>
        <a:srgbClr val="D6E2DE"/>
      </a:accent4>
      <a:accent5>
        <a:srgbClr val="F7F4F1"/>
      </a:accent5>
      <a:accent6>
        <a:srgbClr val="C00D47"/>
      </a:accent6>
      <a:hlink>
        <a:srgbClr val="7F889C"/>
      </a:hlink>
      <a:folHlink>
        <a:srgbClr val="A6AC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UKT Briefvorlage 2019 mit Logo .dotx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Universitätsklinikum Tübingen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Regina Galert</dc:creator>
  <cp:lastModifiedBy>Astrid Woitschella</cp:lastModifiedBy>
  <cp:revision>2</cp:revision>
  <cp:lastPrinted>2025-12-16T08:45:00Z</cp:lastPrinted>
  <dcterms:created xsi:type="dcterms:W3CDTF">2025-12-17T10:53:00Z</dcterms:created>
  <dcterms:modified xsi:type="dcterms:W3CDTF">2025-12-17T10:53:00Z</dcterms:modified>
</cp:coreProperties>
</file>